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7DA02" w14:textId="52CD2738" w:rsidR="008D6335" w:rsidRPr="00B11319" w:rsidRDefault="00F30119">
      <w:pPr>
        <w:pStyle w:val="Title"/>
        <w:rPr>
          <w:lang w:val="tr-TR"/>
        </w:rPr>
      </w:pPr>
      <w:r w:rsidRPr="00B11319">
        <w:rPr>
          <w:lang w:val="tr-TR"/>
        </w:rPr>
        <w:t>Akıllı Telefonsuz Çocukluk Hareketi</w:t>
      </w:r>
    </w:p>
    <w:p w14:paraId="2C2892E0" w14:textId="14354071" w:rsidR="00F30119" w:rsidRPr="00B11319" w:rsidRDefault="00F30119">
      <w:pPr>
        <w:pStyle w:val="Title"/>
        <w:rPr>
          <w:lang w:val="tr-TR"/>
        </w:rPr>
      </w:pPr>
      <w:r w:rsidRPr="00B11319">
        <w:rPr>
          <w:lang w:val="tr-TR"/>
        </w:rPr>
        <w:t>………………… Ailesi Anlaşması</w:t>
      </w:r>
    </w:p>
    <w:p w14:paraId="15A415BE" w14:textId="52E2D870" w:rsidR="002A3A83" w:rsidRPr="00B11319" w:rsidRDefault="00F30119" w:rsidP="002A3A83">
      <w:pPr>
        <w:pStyle w:val="Heading1"/>
        <w:rPr>
          <w:lang w:val="tr-TR"/>
        </w:rPr>
      </w:pPr>
      <w:r w:rsidRPr="00B11319">
        <w:rPr>
          <w:lang w:val="tr-TR"/>
        </w:rPr>
        <w:t>Anlaşma Maddeleri</w:t>
      </w:r>
    </w:p>
    <w:p w14:paraId="08519237" w14:textId="5D177358" w:rsidR="00F30119" w:rsidRPr="00B11319" w:rsidRDefault="00366716" w:rsidP="00F30119">
      <w:pPr>
        <w:pStyle w:val="ListParagraph"/>
        <w:numPr>
          <w:ilvl w:val="0"/>
          <w:numId w:val="20"/>
        </w:numPr>
        <w:rPr>
          <w:b/>
          <w:bCs/>
          <w:i/>
          <w:iCs/>
          <w:lang w:val="tr-TR"/>
        </w:rPr>
      </w:pPr>
      <w:r>
        <w:rPr>
          <w:b/>
          <w:bCs/>
          <w:i/>
          <w:iCs/>
          <w:lang w:val="tr-TR"/>
        </w:rPr>
        <w:t>Hak</w:t>
      </w:r>
      <w:r w:rsidR="005E3111">
        <w:rPr>
          <w:b/>
          <w:bCs/>
          <w:i/>
          <w:iCs/>
          <w:lang w:val="tr-TR"/>
        </w:rPr>
        <w:t>lar</w:t>
      </w:r>
      <w:r w:rsidR="002A3A83" w:rsidRPr="00B11319">
        <w:rPr>
          <w:b/>
          <w:bCs/>
          <w:i/>
          <w:iCs/>
          <w:lang w:val="tr-TR"/>
        </w:rPr>
        <w:t>, sorumluluk</w:t>
      </w:r>
      <w:r w:rsidR="00052100">
        <w:rPr>
          <w:b/>
          <w:bCs/>
          <w:i/>
          <w:iCs/>
          <w:lang w:val="tr-TR"/>
        </w:rPr>
        <w:t xml:space="preserve"> aldıkça</w:t>
      </w:r>
      <w:r w:rsidR="002A3A83" w:rsidRPr="00B11319">
        <w:rPr>
          <w:b/>
          <w:bCs/>
          <w:i/>
          <w:iCs/>
          <w:lang w:val="tr-TR"/>
        </w:rPr>
        <w:t xml:space="preserve"> gelecek.</w:t>
      </w:r>
    </w:p>
    <w:p w14:paraId="68C45C3D" w14:textId="16DBAC66" w:rsidR="00F30119" w:rsidRPr="00B11319" w:rsidRDefault="00F30119" w:rsidP="00F30119">
      <w:pPr>
        <w:pStyle w:val="ListParagraph"/>
        <w:numPr>
          <w:ilvl w:val="0"/>
          <w:numId w:val="20"/>
        </w:numPr>
        <w:rPr>
          <w:lang w:val="tr-TR"/>
        </w:rPr>
      </w:pPr>
      <w:r w:rsidRPr="00B11319">
        <w:rPr>
          <w:lang w:val="tr-TR"/>
        </w:rPr>
        <w:t>……………..</w:t>
      </w:r>
    </w:p>
    <w:p w14:paraId="2DC0A8C9" w14:textId="499F7DEF" w:rsidR="00F30119" w:rsidRPr="00B11319" w:rsidRDefault="00F30119" w:rsidP="00F30119">
      <w:pPr>
        <w:pStyle w:val="ListParagraph"/>
        <w:numPr>
          <w:ilvl w:val="0"/>
          <w:numId w:val="20"/>
        </w:numPr>
        <w:rPr>
          <w:lang w:val="tr-TR"/>
        </w:rPr>
      </w:pPr>
      <w:r w:rsidRPr="00B11319">
        <w:rPr>
          <w:lang w:val="tr-TR"/>
        </w:rPr>
        <w:t>…………….</w:t>
      </w:r>
    </w:p>
    <w:p w14:paraId="03B22808" w14:textId="48B6651E" w:rsidR="00F30119" w:rsidRPr="00B11319" w:rsidRDefault="00F30119" w:rsidP="00F30119">
      <w:pPr>
        <w:pStyle w:val="ListParagraph"/>
        <w:numPr>
          <w:ilvl w:val="0"/>
          <w:numId w:val="20"/>
        </w:numPr>
        <w:rPr>
          <w:lang w:val="tr-TR"/>
        </w:rPr>
      </w:pPr>
      <w:r w:rsidRPr="00B11319">
        <w:rPr>
          <w:lang w:val="tr-TR"/>
        </w:rPr>
        <w:t>………………</w:t>
      </w:r>
    </w:p>
    <w:p w14:paraId="63B7632F" w14:textId="77777777" w:rsidR="00F30119" w:rsidRPr="00B11319" w:rsidRDefault="00F30119" w:rsidP="00F30119">
      <w:pPr>
        <w:rPr>
          <w:lang w:val="tr-TR"/>
        </w:rPr>
      </w:pPr>
    </w:p>
    <w:p w14:paraId="3089320E" w14:textId="0C71798F" w:rsidR="00F03A53" w:rsidRDefault="00F03A53" w:rsidP="00F30119">
      <w:pPr>
        <w:rPr>
          <w:lang w:val="tr-TR"/>
        </w:rPr>
      </w:pPr>
      <w:r>
        <w:rPr>
          <w:lang w:val="tr-TR"/>
        </w:rPr>
        <w:t>Bu anlaşmanın amacı, akıllı telefon ve sosyal medya algoritmalarına bağımlı olmadan, kontrollü</w:t>
      </w:r>
      <w:r w:rsidR="00A03AA5">
        <w:rPr>
          <w:lang w:val="tr-TR"/>
        </w:rPr>
        <w:t xml:space="preserve">, farkında </w:t>
      </w:r>
      <w:r>
        <w:rPr>
          <w:lang w:val="tr-TR"/>
        </w:rPr>
        <w:t>ve sağlıklı bir şekilde akıllı telefon, sosyal medya ve internet kullanımını öğrenmemdir. Benim</w:t>
      </w:r>
      <w:r w:rsidR="00A03AA5">
        <w:rPr>
          <w:lang w:val="tr-TR"/>
        </w:rPr>
        <w:t xml:space="preserve"> hem</w:t>
      </w:r>
      <w:r>
        <w:rPr>
          <w:lang w:val="tr-TR"/>
        </w:rPr>
        <w:t xml:space="preserve"> fiziksel </w:t>
      </w:r>
      <w:r w:rsidR="00A03AA5">
        <w:rPr>
          <w:lang w:val="tr-TR"/>
        </w:rPr>
        <w:t>ve</w:t>
      </w:r>
      <w:r>
        <w:rPr>
          <w:lang w:val="tr-TR"/>
        </w:rPr>
        <w:t xml:space="preserve"> psikolojik sağlığım </w:t>
      </w:r>
      <w:r w:rsidR="00A03AA5">
        <w:rPr>
          <w:lang w:val="tr-TR"/>
        </w:rPr>
        <w:t>hem de</w:t>
      </w:r>
      <w:r>
        <w:rPr>
          <w:lang w:val="tr-TR"/>
        </w:rPr>
        <w:t xml:space="preserve"> güvenliğim için herkes bu anlaşmadaki maddelerde üzerinde düşeni yapmakla sorumludur. </w:t>
      </w:r>
    </w:p>
    <w:p w14:paraId="7F26268F" w14:textId="676DB759" w:rsidR="00F30119" w:rsidRPr="00B11319" w:rsidRDefault="00F30119" w:rsidP="00F30119">
      <w:pPr>
        <w:rPr>
          <w:lang w:val="tr-TR"/>
        </w:rPr>
      </w:pPr>
      <w:r w:rsidRPr="00B11319">
        <w:rPr>
          <w:lang w:val="tr-TR"/>
        </w:rPr>
        <w:t>Bu anlaşma annem ……………</w:t>
      </w:r>
      <w:proofErr w:type="gramStart"/>
      <w:r w:rsidRPr="00B11319">
        <w:rPr>
          <w:lang w:val="tr-TR"/>
        </w:rPr>
        <w:t>…….</w:t>
      </w:r>
      <w:proofErr w:type="gramEnd"/>
      <w:r w:rsidRPr="00B11319">
        <w:rPr>
          <w:lang w:val="tr-TR"/>
        </w:rPr>
        <w:t>, babam………</w:t>
      </w:r>
      <w:proofErr w:type="gramStart"/>
      <w:r w:rsidRPr="00B11319">
        <w:rPr>
          <w:lang w:val="tr-TR"/>
        </w:rPr>
        <w:t>…….</w:t>
      </w:r>
      <w:proofErr w:type="gramEnd"/>
      <w:r w:rsidRPr="00B11319">
        <w:rPr>
          <w:lang w:val="tr-TR"/>
        </w:rPr>
        <w:t xml:space="preserve">. </w:t>
      </w:r>
      <w:proofErr w:type="gramStart"/>
      <w:r w:rsidRPr="00B11319">
        <w:rPr>
          <w:lang w:val="tr-TR"/>
        </w:rPr>
        <w:t>ve</w:t>
      </w:r>
      <w:proofErr w:type="gramEnd"/>
      <w:r w:rsidRPr="00B11319">
        <w:rPr>
          <w:lang w:val="tr-TR"/>
        </w:rPr>
        <w:t xml:space="preserve"> ben …………………tarafından imzalanmıştır. Bu anlaşmadaki maddelere uyacağımıza </w:t>
      </w:r>
      <w:r w:rsidR="00A03AA5">
        <w:rPr>
          <w:lang w:val="tr-TR"/>
        </w:rPr>
        <w:t xml:space="preserve">hep beraber </w:t>
      </w:r>
      <w:r w:rsidRPr="00B11319">
        <w:rPr>
          <w:lang w:val="tr-TR"/>
        </w:rPr>
        <w:t xml:space="preserve">söz veriyoruz. </w:t>
      </w:r>
      <w:r w:rsidRPr="00620A21">
        <w:rPr>
          <w:lang w:val="tr-TR"/>
        </w:rPr>
        <w:t xml:space="preserve">Akıllı telefon konusunda </w:t>
      </w:r>
      <w:r w:rsidR="00E8188D">
        <w:rPr>
          <w:lang w:val="tr-TR"/>
        </w:rPr>
        <w:t>elde edeceğim</w:t>
      </w:r>
      <w:r w:rsidR="00620A21" w:rsidRPr="00620A21">
        <w:rPr>
          <w:lang w:val="tr-TR"/>
        </w:rPr>
        <w:t xml:space="preserve"> </w:t>
      </w:r>
      <w:r w:rsidR="00366716" w:rsidRPr="00620A21">
        <w:rPr>
          <w:lang w:val="tr-TR"/>
        </w:rPr>
        <w:t>hakkımın</w:t>
      </w:r>
      <w:r w:rsidRPr="00620A21">
        <w:rPr>
          <w:lang w:val="tr-TR"/>
        </w:rPr>
        <w:t>, alabildiğim sorumluluklar ile birlikte geleceğini biliyorum.</w:t>
      </w:r>
    </w:p>
    <w:p w14:paraId="7F508A29" w14:textId="1023F96E" w:rsidR="00F30119" w:rsidRPr="00B11319" w:rsidRDefault="00F30119" w:rsidP="00F30119">
      <w:pPr>
        <w:rPr>
          <w:lang w:val="tr-TR"/>
        </w:rPr>
      </w:pPr>
      <w:r w:rsidRPr="00B11319">
        <w:rPr>
          <w:lang w:val="tr-TR"/>
        </w:rPr>
        <w:t>Bu anlaşma ……………………</w:t>
      </w:r>
      <w:proofErr w:type="gramStart"/>
      <w:r w:rsidRPr="00B11319">
        <w:rPr>
          <w:lang w:val="tr-TR"/>
        </w:rPr>
        <w:t>…….</w:t>
      </w:r>
      <w:proofErr w:type="gramEnd"/>
      <w:r w:rsidRPr="00B11319">
        <w:rPr>
          <w:lang w:val="tr-TR"/>
        </w:rPr>
        <w:t xml:space="preserve">. </w:t>
      </w:r>
      <w:proofErr w:type="gramStart"/>
      <w:r w:rsidRPr="00B11319">
        <w:rPr>
          <w:lang w:val="tr-TR"/>
        </w:rPr>
        <w:t>tarihinde</w:t>
      </w:r>
      <w:proofErr w:type="gramEnd"/>
      <w:r w:rsidRPr="00B11319">
        <w:rPr>
          <w:lang w:val="tr-TR"/>
        </w:rPr>
        <w:t xml:space="preserve"> tekrar gözden geçirilecektir. Başarıya ulaşan maddeler çıkarılacak ve gerekirse yenileri eklenecektir. </w:t>
      </w:r>
    </w:p>
    <w:p w14:paraId="39F1B7B1" w14:textId="471EAFF1" w:rsidR="00F30119" w:rsidRPr="00B11319" w:rsidRDefault="00F30119" w:rsidP="00F30119">
      <w:pPr>
        <w:rPr>
          <w:lang w:val="tr-TR"/>
        </w:rPr>
      </w:pPr>
      <w:r w:rsidRPr="00B11319">
        <w:rPr>
          <w:lang w:val="tr-TR"/>
        </w:rPr>
        <w:t xml:space="preserve">Çocukluğum, akıllı telefonla geçirilemeyecek kadar kısa. </w:t>
      </w:r>
    </w:p>
    <w:p w14:paraId="1D998947" w14:textId="77777777" w:rsidR="00F30119" w:rsidRPr="00B11319" w:rsidRDefault="00F30119" w:rsidP="00F30119">
      <w:pPr>
        <w:rPr>
          <w:lang w:val="tr-TR"/>
        </w:rPr>
      </w:pPr>
    </w:p>
    <w:p w14:paraId="01BEB3B3" w14:textId="6B6C7AD9" w:rsidR="00F30119" w:rsidRPr="00B11319" w:rsidRDefault="00F30119" w:rsidP="00F30119">
      <w:pPr>
        <w:rPr>
          <w:lang w:val="tr-TR"/>
        </w:rPr>
      </w:pPr>
      <w:r w:rsidRPr="00B11319">
        <w:rPr>
          <w:lang w:val="tr-TR"/>
        </w:rPr>
        <w:t>İmzalar</w:t>
      </w:r>
      <w:r w:rsidR="005E3111">
        <w:rPr>
          <w:lang w:val="tr-TR"/>
        </w:rPr>
        <w:t>:</w:t>
      </w:r>
    </w:p>
    <w:p w14:paraId="6D3DDBB0" w14:textId="2DD9B3BF" w:rsidR="00F30119" w:rsidRDefault="00F30119" w:rsidP="00F30119">
      <w:pPr>
        <w:rPr>
          <w:lang w:val="tr-TR"/>
        </w:rPr>
      </w:pPr>
      <w:r w:rsidRPr="00B11319">
        <w:rPr>
          <w:lang w:val="tr-TR"/>
        </w:rPr>
        <w:t>Anne</w:t>
      </w:r>
      <w:r w:rsidRPr="00B11319">
        <w:rPr>
          <w:lang w:val="tr-TR"/>
        </w:rPr>
        <w:tab/>
      </w:r>
      <w:r w:rsidRPr="00B11319">
        <w:rPr>
          <w:lang w:val="tr-TR"/>
        </w:rPr>
        <w:tab/>
      </w:r>
      <w:r w:rsidRPr="00B11319">
        <w:rPr>
          <w:lang w:val="tr-TR"/>
        </w:rPr>
        <w:tab/>
      </w:r>
      <w:r w:rsidRPr="00B11319">
        <w:rPr>
          <w:lang w:val="tr-TR"/>
        </w:rPr>
        <w:tab/>
      </w:r>
      <w:r w:rsidRPr="00B11319">
        <w:rPr>
          <w:lang w:val="tr-TR"/>
        </w:rPr>
        <w:tab/>
        <w:t>Baba</w:t>
      </w:r>
      <w:r w:rsidRPr="00B11319">
        <w:rPr>
          <w:lang w:val="tr-TR"/>
        </w:rPr>
        <w:tab/>
      </w:r>
      <w:r w:rsidRPr="00B11319">
        <w:rPr>
          <w:lang w:val="tr-TR"/>
        </w:rPr>
        <w:tab/>
      </w:r>
      <w:r w:rsidRPr="00B11319">
        <w:rPr>
          <w:lang w:val="tr-TR"/>
        </w:rPr>
        <w:tab/>
      </w:r>
      <w:r w:rsidRPr="00B11319">
        <w:rPr>
          <w:lang w:val="tr-TR"/>
        </w:rPr>
        <w:tab/>
      </w:r>
      <w:r w:rsidRPr="00B11319">
        <w:rPr>
          <w:lang w:val="tr-TR"/>
        </w:rPr>
        <w:tab/>
        <w:t>Çocuk</w:t>
      </w:r>
    </w:p>
    <w:p w14:paraId="21B63FB0" w14:textId="77777777" w:rsidR="00F03A53" w:rsidRDefault="00F03A53" w:rsidP="00F30119">
      <w:pPr>
        <w:rPr>
          <w:b/>
          <w:bCs/>
          <w:i/>
          <w:iCs/>
          <w:sz w:val="21"/>
          <w:szCs w:val="21"/>
          <w:lang w:val="tr-TR"/>
        </w:rPr>
      </w:pPr>
    </w:p>
    <w:p w14:paraId="4F2A7F18" w14:textId="77777777" w:rsidR="00F03A53" w:rsidRDefault="00F03A53" w:rsidP="00F30119">
      <w:pPr>
        <w:rPr>
          <w:b/>
          <w:bCs/>
          <w:i/>
          <w:iCs/>
          <w:sz w:val="21"/>
          <w:szCs w:val="21"/>
          <w:lang w:val="tr-TR"/>
        </w:rPr>
      </w:pPr>
    </w:p>
    <w:p w14:paraId="7A8D2882" w14:textId="77777777" w:rsidR="00E8188D" w:rsidRDefault="00E8188D" w:rsidP="00F30119">
      <w:pPr>
        <w:rPr>
          <w:b/>
          <w:bCs/>
          <w:i/>
          <w:iCs/>
          <w:sz w:val="21"/>
          <w:szCs w:val="21"/>
          <w:lang w:val="tr-TR"/>
        </w:rPr>
      </w:pPr>
    </w:p>
    <w:p w14:paraId="394A707D" w14:textId="62363915" w:rsidR="00F03A53" w:rsidRPr="00F03A53" w:rsidRDefault="00F03A53" w:rsidP="00F30119">
      <w:pPr>
        <w:rPr>
          <w:sz w:val="21"/>
          <w:szCs w:val="21"/>
          <w:lang w:val="tr-TR"/>
        </w:rPr>
      </w:pPr>
      <w:r>
        <w:rPr>
          <w:b/>
          <w:bCs/>
          <w:i/>
          <w:iCs/>
          <w:sz w:val="21"/>
          <w:szCs w:val="21"/>
          <w:lang w:val="tr-TR"/>
        </w:rPr>
        <w:t xml:space="preserve">2024 </w:t>
      </w:r>
      <w:r w:rsidRPr="00F03A53">
        <w:rPr>
          <w:b/>
          <w:bCs/>
          <w:i/>
          <w:iCs/>
          <w:sz w:val="21"/>
          <w:szCs w:val="21"/>
          <w:lang w:val="tr-TR"/>
        </w:rPr>
        <w:t>Yılın</w:t>
      </w:r>
      <w:r>
        <w:rPr>
          <w:b/>
          <w:bCs/>
          <w:i/>
          <w:iCs/>
          <w:sz w:val="21"/>
          <w:szCs w:val="21"/>
          <w:lang w:val="tr-TR"/>
        </w:rPr>
        <w:t>ın</w:t>
      </w:r>
      <w:r w:rsidRPr="00F03A53">
        <w:rPr>
          <w:b/>
          <w:bCs/>
          <w:i/>
          <w:iCs/>
          <w:sz w:val="21"/>
          <w:szCs w:val="21"/>
          <w:lang w:val="tr-TR"/>
        </w:rPr>
        <w:t xml:space="preserve"> Kelimesi Brain Rot</w:t>
      </w:r>
      <w:r w:rsidRPr="00F03A53">
        <w:rPr>
          <w:sz w:val="21"/>
          <w:szCs w:val="21"/>
          <w:lang w:val="tr-TR"/>
        </w:rPr>
        <w:t xml:space="preserve">: Beyin çürümesi. Önemsiz ve zorlayıcı olmayan içeriklerin aşırı tüketimi sonucu kişinin zihinsel durumunun ve entelektüel </w:t>
      </w:r>
      <w:r w:rsidR="00A03AA5">
        <w:rPr>
          <w:sz w:val="21"/>
          <w:szCs w:val="21"/>
          <w:lang w:val="tr-TR"/>
        </w:rPr>
        <w:t>kapasitesinin</w:t>
      </w:r>
      <w:r w:rsidRPr="00F03A53">
        <w:rPr>
          <w:sz w:val="21"/>
          <w:szCs w:val="21"/>
          <w:lang w:val="tr-TR"/>
        </w:rPr>
        <w:t xml:space="preserve"> bozulması.</w:t>
      </w:r>
    </w:p>
    <w:p w14:paraId="35D9B404" w14:textId="6E26D67E" w:rsidR="00F03A53" w:rsidRDefault="00F03A53" w:rsidP="00F30119">
      <w:pPr>
        <w:rPr>
          <w:lang w:val="tr-TR"/>
        </w:rPr>
      </w:pPr>
      <w:r>
        <w:rPr>
          <w:lang w:val="tr-TR"/>
        </w:rPr>
        <w:lastRenderedPageBreak/>
        <w:t xml:space="preserve">Ebeveynlere Not: </w:t>
      </w:r>
    </w:p>
    <w:p w14:paraId="6C8B439D" w14:textId="0518B652" w:rsidR="00564BF5" w:rsidRDefault="00564BF5" w:rsidP="00F03A53">
      <w:pPr>
        <w:pStyle w:val="ListParagraph"/>
        <w:numPr>
          <w:ilvl w:val="0"/>
          <w:numId w:val="23"/>
        </w:numPr>
        <w:rPr>
          <w:lang w:val="tr-TR"/>
        </w:rPr>
      </w:pPr>
      <w:r>
        <w:rPr>
          <w:lang w:val="tr-TR"/>
        </w:rPr>
        <w:t xml:space="preserve">Çocuğunuzun ruhsal durumu değerlendirin. Gözden kaçan yoğun kaygı, depresif ruh hali, dürtü kontrolü zorluğu gibi durumlarda bu anlaşmayı başlatmayın. </w:t>
      </w:r>
      <w:r w:rsidR="00E8188D">
        <w:rPr>
          <w:lang w:val="tr-TR"/>
        </w:rPr>
        <w:t>Anlaşmanın işe yaraması için anlaşmayı imzalayan</w:t>
      </w:r>
      <w:r>
        <w:rPr>
          <w:lang w:val="tr-TR"/>
        </w:rPr>
        <w:t xml:space="preserve"> herkesin </w:t>
      </w:r>
      <w:r w:rsidR="00E8188D">
        <w:rPr>
          <w:lang w:val="tr-TR"/>
        </w:rPr>
        <w:t>iş birliği içerisinde</w:t>
      </w:r>
      <w:r>
        <w:rPr>
          <w:lang w:val="tr-TR"/>
        </w:rPr>
        <w:t xml:space="preserve"> olması lazım. Bu anlaşmanın işlememesine neden olabilecek ihtimalleri </w:t>
      </w:r>
      <w:r w:rsidR="00E8188D">
        <w:rPr>
          <w:lang w:val="tr-TR"/>
        </w:rPr>
        <w:t>fark ederek önlem almak gerekli.</w:t>
      </w:r>
    </w:p>
    <w:p w14:paraId="0269F9DA" w14:textId="653CE788" w:rsidR="00F03A53" w:rsidRDefault="00F03A53" w:rsidP="00F03A53">
      <w:pPr>
        <w:pStyle w:val="ListParagraph"/>
        <w:numPr>
          <w:ilvl w:val="0"/>
          <w:numId w:val="23"/>
        </w:numPr>
        <w:rPr>
          <w:lang w:val="tr-TR"/>
        </w:rPr>
      </w:pPr>
      <w:r>
        <w:rPr>
          <w:lang w:val="tr-TR"/>
        </w:rPr>
        <w:t>Her anlaşma maksimum 3 ya da 4 maddeden oluşmalı.</w:t>
      </w:r>
    </w:p>
    <w:p w14:paraId="0568CB0B" w14:textId="7F7A9111" w:rsidR="005A0DB7" w:rsidRDefault="005A0DB7" w:rsidP="00F03A53">
      <w:pPr>
        <w:pStyle w:val="ListParagraph"/>
        <w:numPr>
          <w:ilvl w:val="0"/>
          <w:numId w:val="23"/>
        </w:numPr>
        <w:rPr>
          <w:lang w:val="tr-TR"/>
        </w:rPr>
      </w:pPr>
      <w:r>
        <w:rPr>
          <w:lang w:val="tr-TR"/>
        </w:rPr>
        <w:t>Başlangıçta nispeten sizin hayatınız için basit olacak bir madde mutlaka anlaşmada olsun. Basit maddeyi hızlıca başarma hissi, anlaşmayı sürdürme noktasında motivasyon sağlayacaktır.</w:t>
      </w:r>
    </w:p>
    <w:p w14:paraId="1329055F" w14:textId="1FE05B3C" w:rsidR="00F03A53" w:rsidRDefault="00F03A53" w:rsidP="00F03A53">
      <w:pPr>
        <w:pStyle w:val="ListParagraph"/>
        <w:numPr>
          <w:ilvl w:val="0"/>
          <w:numId w:val="23"/>
        </w:numPr>
        <w:rPr>
          <w:lang w:val="tr-TR"/>
        </w:rPr>
      </w:pPr>
      <w:r>
        <w:rPr>
          <w:lang w:val="tr-TR"/>
        </w:rPr>
        <w:t>Anlaşma süresi</w:t>
      </w:r>
      <w:r w:rsidR="005A0DB7">
        <w:rPr>
          <w:lang w:val="tr-TR"/>
        </w:rPr>
        <w:t xml:space="preserve"> olarak</w:t>
      </w:r>
      <w:r>
        <w:rPr>
          <w:lang w:val="tr-TR"/>
        </w:rPr>
        <w:t xml:space="preserve"> </w:t>
      </w:r>
      <w:r w:rsidR="00564BF5">
        <w:rPr>
          <w:lang w:val="tr-TR"/>
        </w:rPr>
        <w:t xml:space="preserve">3 hafta,1 ay, </w:t>
      </w:r>
      <w:r>
        <w:rPr>
          <w:lang w:val="tr-TR"/>
        </w:rPr>
        <w:t>2</w:t>
      </w:r>
      <w:r w:rsidR="00E8188D">
        <w:rPr>
          <w:lang w:val="tr-TR"/>
        </w:rPr>
        <w:t xml:space="preserve"> ay</w:t>
      </w:r>
      <w:r>
        <w:rPr>
          <w:lang w:val="tr-TR"/>
        </w:rPr>
        <w:t xml:space="preserve"> ya da 3 ay verilebilir.</w:t>
      </w:r>
      <w:r w:rsidR="00564BF5">
        <w:rPr>
          <w:lang w:val="tr-TR"/>
        </w:rPr>
        <w:t xml:space="preserve"> Çocuğun yaşına ve gelişim düzeyine göre zaman artabilir. Minimum 3 hafta</w:t>
      </w:r>
      <w:r w:rsidR="00E8188D">
        <w:rPr>
          <w:lang w:val="tr-TR"/>
        </w:rPr>
        <w:t xml:space="preserve"> olmalı</w:t>
      </w:r>
      <w:r w:rsidR="00564BF5">
        <w:rPr>
          <w:lang w:val="tr-TR"/>
        </w:rPr>
        <w:t>.</w:t>
      </w:r>
      <w:r>
        <w:rPr>
          <w:lang w:val="tr-TR"/>
        </w:rPr>
        <w:t xml:space="preserve"> İstikrarlı ve tutarlı şekilde takip edildiğinde bir alışkanlığın gelişmesi için yeterli bir süre olacaktır. </w:t>
      </w:r>
    </w:p>
    <w:p w14:paraId="41B9DA38" w14:textId="0D968972" w:rsidR="00F03A53" w:rsidRDefault="005E3111" w:rsidP="00F03A53">
      <w:pPr>
        <w:pStyle w:val="ListParagraph"/>
        <w:numPr>
          <w:ilvl w:val="0"/>
          <w:numId w:val="23"/>
        </w:numPr>
        <w:rPr>
          <w:lang w:val="tr-TR"/>
        </w:rPr>
      </w:pPr>
      <w:r w:rsidRPr="00E8188D">
        <w:rPr>
          <w:lang w:val="tr-TR"/>
        </w:rPr>
        <w:t xml:space="preserve">Belirlenen süre boyunca anlaşmayı </w:t>
      </w:r>
      <w:r w:rsidR="00F03A53" w:rsidRPr="00E8188D">
        <w:rPr>
          <w:lang w:val="tr-TR"/>
        </w:rPr>
        <w:t xml:space="preserve">takip etmeniz ve </w:t>
      </w:r>
      <w:r w:rsidRPr="00E8188D">
        <w:rPr>
          <w:lang w:val="tr-TR"/>
        </w:rPr>
        <w:t>anlaşma</w:t>
      </w:r>
      <w:r w:rsidR="00E8188D" w:rsidRPr="00E8188D">
        <w:rPr>
          <w:lang w:val="tr-TR"/>
        </w:rPr>
        <w:t>nın</w:t>
      </w:r>
      <w:r w:rsidRPr="00E8188D">
        <w:rPr>
          <w:lang w:val="tr-TR"/>
        </w:rPr>
        <w:t xml:space="preserve"> süresi dolunca </w:t>
      </w:r>
      <w:r w:rsidR="00F03A53" w:rsidRPr="00E8188D">
        <w:rPr>
          <w:lang w:val="tr-TR"/>
        </w:rPr>
        <w:t>tekrar gündeme getirmeniz önemli</w:t>
      </w:r>
      <w:r w:rsidRPr="00E8188D">
        <w:rPr>
          <w:lang w:val="tr-TR"/>
        </w:rPr>
        <w:t>dir</w:t>
      </w:r>
      <w:r w:rsidR="00F03A53" w:rsidRPr="00E8188D">
        <w:rPr>
          <w:lang w:val="tr-TR"/>
        </w:rPr>
        <w:t>.</w:t>
      </w:r>
      <w:r w:rsidR="00F03A53">
        <w:rPr>
          <w:lang w:val="tr-TR"/>
        </w:rPr>
        <w:t xml:space="preserve"> Anlaşmanın gücünü belirleyecek olan sizin bu anlaşmaya nasıl sahip çıktığınız. Siz anlaşmaya sahip çıktıkça çocuğunuzun da</w:t>
      </w:r>
      <w:r w:rsidR="00A03AA5">
        <w:rPr>
          <w:lang w:val="tr-TR"/>
        </w:rPr>
        <w:t xml:space="preserve"> bu sürece</w:t>
      </w:r>
      <w:r w:rsidR="00F03A53">
        <w:rPr>
          <w:lang w:val="tr-TR"/>
        </w:rPr>
        <w:t xml:space="preserve"> uyum sağlaması daha kolay olacaktır.</w:t>
      </w:r>
    </w:p>
    <w:p w14:paraId="3F008302" w14:textId="42539597" w:rsidR="00F03A53" w:rsidRDefault="00F03A53" w:rsidP="00F03A53">
      <w:pPr>
        <w:pStyle w:val="ListParagraph"/>
        <w:numPr>
          <w:ilvl w:val="0"/>
          <w:numId w:val="23"/>
        </w:numPr>
        <w:rPr>
          <w:lang w:val="tr-TR"/>
        </w:rPr>
      </w:pPr>
      <w:r>
        <w:rPr>
          <w:lang w:val="tr-TR"/>
        </w:rPr>
        <w:t xml:space="preserve">Anlaşmada başarıyla tamamlanan maddeleri, diğer ebeveynlerle gurur duyarak çocuğunuzun yanında paylaşabilirsiniz. Bu durum hem çocuğunuzun bir başarıya ulaşma hissini sağlar hem de diğer ailelerin harekete geçmesine yardımcı olabilir. </w:t>
      </w:r>
    </w:p>
    <w:p w14:paraId="2DA29A87" w14:textId="1699097E" w:rsidR="00F03A53" w:rsidRDefault="00F03A53" w:rsidP="00F03A53">
      <w:pPr>
        <w:pStyle w:val="ListParagraph"/>
        <w:numPr>
          <w:ilvl w:val="0"/>
          <w:numId w:val="23"/>
        </w:numPr>
        <w:rPr>
          <w:lang w:val="tr-TR"/>
        </w:rPr>
      </w:pPr>
      <w:r>
        <w:rPr>
          <w:lang w:val="tr-TR"/>
        </w:rPr>
        <w:t xml:space="preserve">Anne baba olarak, uygunsuz akıllı telefon ve sosyal medya kullanımında çocuğunuzla çatışarak onunla karşı karşıya gelmeyin. </w:t>
      </w:r>
      <w:r w:rsidR="00A03AA5">
        <w:rPr>
          <w:lang w:val="tr-TR"/>
        </w:rPr>
        <w:t>Mücadele etmeniz</w:t>
      </w:r>
      <w:r>
        <w:rPr>
          <w:lang w:val="tr-TR"/>
        </w:rPr>
        <w:t xml:space="preserve"> gerekenler çocuğunuzu ekran başında daha uzun süre tutmak için geliştirilen teknoloji</w:t>
      </w:r>
      <w:r w:rsidR="005E3111">
        <w:rPr>
          <w:lang w:val="tr-TR"/>
        </w:rPr>
        <w:t>ler</w:t>
      </w:r>
      <w:r>
        <w:rPr>
          <w:lang w:val="tr-TR"/>
        </w:rPr>
        <w:t xml:space="preserve"> ve algoritmalar. Güçlerinizi birleştirerek çocuğunuz</w:t>
      </w:r>
      <w:r w:rsidR="005E3111">
        <w:rPr>
          <w:lang w:val="tr-TR"/>
        </w:rPr>
        <w:t>l</w:t>
      </w:r>
      <w:r>
        <w:rPr>
          <w:lang w:val="tr-TR"/>
        </w:rPr>
        <w:t xml:space="preserve">a birlikte bu zorluğa karşı mücadele etmelisiniz. Çocuğunuzu karşınıza alarak çatıştığınızda, </w:t>
      </w:r>
      <w:r w:rsidR="005A0DB7">
        <w:rPr>
          <w:lang w:val="tr-TR"/>
        </w:rPr>
        <w:t>onu</w:t>
      </w:r>
      <w:r w:rsidR="00A03AA5">
        <w:rPr>
          <w:lang w:val="tr-TR"/>
        </w:rPr>
        <w:t xml:space="preserve"> akıllı telefonlardaki</w:t>
      </w:r>
      <w:r w:rsidR="005A0DB7">
        <w:rPr>
          <w:lang w:val="tr-TR"/>
        </w:rPr>
        <w:t xml:space="preserve"> algoritmalara daha </w:t>
      </w:r>
      <w:r w:rsidR="00E8188D">
        <w:rPr>
          <w:lang w:val="tr-TR"/>
        </w:rPr>
        <w:t xml:space="preserve">da yöneltmiş </w:t>
      </w:r>
      <w:r w:rsidR="005A0DB7">
        <w:rPr>
          <w:lang w:val="tr-TR"/>
        </w:rPr>
        <w:t xml:space="preserve">oluyorsunuz. Sizden kaçarak ona daha çok sığınabiliyor. Kaybeden anne, baba ve çocuk olduğunda kazanan algoritma oluyor. </w:t>
      </w:r>
    </w:p>
    <w:p w14:paraId="1B171A3D" w14:textId="5E54FB19" w:rsidR="00A9639B" w:rsidRDefault="00A9639B" w:rsidP="00F03A53">
      <w:pPr>
        <w:pStyle w:val="ListParagraph"/>
        <w:numPr>
          <w:ilvl w:val="0"/>
          <w:numId w:val="23"/>
        </w:numPr>
        <w:rPr>
          <w:lang w:val="tr-TR"/>
        </w:rPr>
      </w:pPr>
      <w:r>
        <w:rPr>
          <w:lang w:val="tr-TR"/>
        </w:rPr>
        <w:t xml:space="preserve">Maddelerin her biri farklı yaş gruplarına göre düzenlenebilir. </w:t>
      </w:r>
    </w:p>
    <w:p w14:paraId="28323EFE" w14:textId="77777777" w:rsidR="005E3111" w:rsidRPr="00E8188D" w:rsidRDefault="005E3111" w:rsidP="00E8188D">
      <w:pPr>
        <w:ind w:left="360"/>
        <w:rPr>
          <w:lang w:val="tr-TR"/>
        </w:rPr>
      </w:pPr>
    </w:p>
    <w:p w14:paraId="10C6ABC2" w14:textId="1664393B" w:rsidR="00F30119" w:rsidRDefault="00F30119" w:rsidP="00F30119">
      <w:pPr>
        <w:rPr>
          <w:lang w:val="tr-TR"/>
        </w:rPr>
      </w:pPr>
      <w:r w:rsidRPr="00B11319">
        <w:rPr>
          <w:lang w:val="tr-TR"/>
        </w:rPr>
        <w:t>Örnek Maddeler;</w:t>
      </w:r>
    </w:p>
    <w:p w14:paraId="5F992BFF" w14:textId="2D2E658C" w:rsidR="00A03AA5" w:rsidRDefault="00A03AA5" w:rsidP="00F30119">
      <w:pPr>
        <w:rPr>
          <w:u w:val="single"/>
          <w:lang w:val="tr-TR"/>
        </w:rPr>
      </w:pPr>
      <w:r w:rsidRPr="00A03AA5">
        <w:rPr>
          <w:u w:val="single"/>
          <w:lang w:val="tr-TR"/>
        </w:rPr>
        <w:t>Ebeveyn Maddeleri</w:t>
      </w:r>
    </w:p>
    <w:p w14:paraId="006B649F" w14:textId="1F7DC2DC" w:rsidR="00A03AA5" w:rsidRDefault="00A03AA5" w:rsidP="00F30119">
      <w:pPr>
        <w:pStyle w:val="ListParagraph"/>
        <w:numPr>
          <w:ilvl w:val="0"/>
          <w:numId w:val="21"/>
        </w:numPr>
        <w:rPr>
          <w:lang w:val="tr-TR"/>
        </w:rPr>
      </w:pPr>
      <w:bookmarkStart w:id="0" w:name="OLE_LINK1"/>
      <w:bookmarkStart w:id="1" w:name="OLE_LINK2"/>
      <w:r>
        <w:rPr>
          <w:lang w:val="tr-TR"/>
        </w:rPr>
        <w:t xml:space="preserve">Çocuğumun </w:t>
      </w:r>
      <w:proofErr w:type="spellStart"/>
      <w:r>
        <w:rPr>
          <w:lang w:val="tr-TR"/>
        </w:rPr>
        <w:t>Whatsapp</w:t>
      </w:r>
      <w:proofErr w:type="spellEnd"/>
      <w:r>
        <w:rPr>
          <w:lang w:val="tr-TR"/>
        </w:rPr>
        <w:t xml:space="preserve"> ve sosyal medya kullanımını ne kadar merak etsem ve onu korumak istesem de kendimi kontrol ederek uygun sınırlarda tutacağım. </w:t>
      </w:r>
      <w:bookmarkEnd w:id="0"/>
      <w:bookmarkEnd w:id="1"/>
    </w:p>
    <w:p w14:paraId="46F55D85" w14:textId="04D9EF08" w:rsidR="00A03AA5" w:rsidRDefault="00A03AA5" w:rsidP="00F30119">
      <w:pPr>
        <w:pStyle w:val="ListParagraph"/>
        <w:numPr>
          <w:ilvl w:val="0"/>
          <w:numId w:val="21"/>
        </w:numPr>
        <w:rPr>
          <w:lang w:val="tr-TR"/>
        </w:rPr>
      </w:pPr>
      <w:r>
        <w:rPr>
          <w:lang w:val="tr-TR"/>
        </w:rPr>
        <w:t>Çocuğumun sağlığı ve güvenliği için anlaşmanın takibini sağlayacağım.</w:t>
      </w:r>
    </w:p>
    <w:p w14:paraId="7B05D300" w14:textId="2D12B893" w:rsidR="00A03AA5" w:rsidRPr="00DF4FF6" w:rsidRDefault="00A03AA5" w:rsidP="00DF4FF6">
      <w:pPr>
        <w:pStyle w:val="ListParagraph"/>
        <w:numPr>
          <w:ilvl w:val="0"/>
          <w:numId w:val="21"/>
        </w:numPr>
        <w:rPr>
          <w:lang w:val="tr-TR"/>
        </w:rPr>
      </w:pPr>
      <w:r>
        <w:rPr>
          <w:lang w:val="tr-TR"/>
        </w:rPr>
        <w:t>Çocuğuma örnek olmak için kendi akıllı telefon ve sosyal medya kullanım alışkanlıklarımı fark</w:t>
      </w:r>
      <w:r w:rsidRPr="00DF4FF6">
        <w:rPr>
          <w:lang w:val="tr-TR"/>
        </w:rPr>
        <w:t xml:space="preserve"> ederek kontrol altına alacağım.</w:t>
      </w:r>
    </w:p>
    <w:p w14:paraId="135F2261" w14:textId="77777777" w:rsidR="00E8188D" w:rsidRDefault="00E8188D" w:rsidP="00E8188D">
      <w:pPr>
        <w:rPr>
          <w:lang w:val="tr-TR"/>
        </w:rPr>
      </w:pPr>
    </w:p>
    <w:p w14:paraId="1F7EEA8C" w14:textId="77777777" w:rsidR="00DF4FF6" w:rsidRPr="00E8188D" w:rsidRDefault="00DF4FF6" w:rsidP="00E8188D">
      <w:pPr>
        <w:rPr>
          <w:lang w:val="tr-TR"/>
        </w:rPr>
      </w:pPr>
    </w:p>
    <w:p w14:paraId="0C674990" w14:textId="128FC214" w:rsidR="00A03AA5" w:rsidRDefault="00A03AA5" w:rsidP="00F30119">
      <w:pPr>
        <w:rPr>
          <w:u w:val="single"/>
          <w:lang w:val="tr-TR"/>
        </w:rPr>
      </w:pPr>
      <w:r w:rsidRPr="00A03AA5">
        <w:rPr>
          <w:u w:val="single"/>
          <w:lang w:val="tr-TR"/>
        </w:rPr>
        <w:lastRenderedPageBreak/>
        <w:t>Çocuk/Genç Maddeleri</w:t>
      </w:r>
    </w:p>
    <w:p w14:paraId="4F2E6E13" w14:textId="6F325781" w:rsidR="00A03AA5" w:rsidRPr="00B11319" w:rsidRDefault="00A03AA5" w:rsidP="00A03AA5">
      <w:pPr>
        <w:pStyle w:val="ListParagraph"/>
        <w:numPr>
          <w:ilvl w:val="0"/>
          <w:numId w:val="24"/>
        </w:numPr>
        <w:rPr>
          <w:lang w:val="tr-TR"/>
        </w:rPr>
      </w:pPr>
      <w:r w:rsidRPr="00B11319">
        <w:rPr>
          <w:lang w:val="tr-TR"/>
        </w:rPr>
        <w:t>Gece uyurken telefon</w:t>
      </w:r>
      <w:r>
        <w:rPr>
          <w:lang w:val="tr-TR"/>
        </w:rPr>
        <w:t xml:space="preserve"> oda</w:t>
      </w:r>
      <w:r w:rsidRPr="00B11319">
        <w:rPr>
          <w:lang w:val="tr-TR"/>
        </w:rPr>
        <w:t xml:space="preserve"> dışında olacak.</w:t>
      </w:r>
    </w:p>
    <w:p w14:paraId="4341A8B4" w14:textId="77777777" w:rsidR="00A03AA5" w:rsidRDefault="00A03AA5" w:rsidP="00A03AA5">
      <w:pPr>
        <w:pStyle w:val="ListParagraph"/>
        <w:numPr>
          <w:ilvl w:val="0"/>
          <w:numId w:val="24"/>
        </w:numPr>
        <w:rPr>
          <w:lang w:val="tr-TR"/>
        </w:rPr>
      </w:pPr>
      <w:r w:rsidRPr="00B11319">
        <w:rPr>
          <w:lang w:val="tr-TR"/>
        </w:rPr>
        <w:t>Saat …</w:t>
      </w:r>
      <w:proofErr w:type="gramStart"/>
      <w:r w:rsidRPr="00B11319">
        <w:rPr>
          <w:lang w:val="tr-TR"/>
        </w:rPr>
        <w:t>…….</w:t>
      </w:r>
      <w:proofErr w:type="gramEnd"/>
      <w:r w:rsidRPr="00B11319">
        <w:rPr>
          <w:lang w:val="tr-TR"/>
        </w:rPr>
        <w:t>’dan sonra mesajlaşma bitecek.</w:t>
      </w:r>
    </w:p>
    <w:p w14:paraId="04DC0CEA" w14:textId="3ABBBDEA" w:rsidR="00A03AA5" w:rsidRPr="00B11319" w:rsidRDefault="00A03AA5" w:rsidP="00A03AA5">
      <w:pPr>
        <w:pStyle w:val="ListParagraph"/>
        <w:numPr>
          <w:ilvl w:val="0"/>
          <w:numId w:val="24"/>
        </w:numPr>
        <w:rPr>
          <w:lang w:val="tr-TR"/>
        </w:rPr>
      </w:pPr>
      <w:r w:rsidRPr="00B11319">
        <w:rPr>
          <w:lang w:val="tr-TR"/>
        </w:rPr>
        <w:t>Arkadaşlarımla her gün</w:t>
      </w:r>
      <w:r w:rsidR="00E8188D">
        <w:rPr>
          <w:lang w:val="tr-TR"/>
        </w:rPr>
        <w:t>/</w:t>
      </w:r>
      <w:r>
        <w:rPr>
          <w:lang w:val="tr-TR"/>
        </w:rPr>
        <w:t>şu günlerde</w:t>
      </w:r>
      <w:r w:rsidRPr="00B11319">
        <w:rPr>
          <w:lang w:val="tr-TR"/>
        </w:rPr>
        <w:t xml:space="preserve"> …………………… </w:t>
      </w:r>
      <w:r>
        <w:rPr>
          <w:lang w:val="tr-TR"/>
        </w:rPr>
        <w:t xml:space="preserve"> </w:t>
      </w:r>
      <w:proofErr w:type="gramStart"/>
      <w:r w:rsidRPr="00B11319">
        <w:rPr>
          <w:lang w:val="tr-TR"/>
        </w:rPr>
        <w:t>saatleri</w:t>
      </w:r>
      <w:proofErr w:type="gramEnd"/>
      <w:r w:rsidRPr="00B11319">
        <w:rPr>
          <w:lang w:val="tr-TR"/>
        </w:rPr>
        <w:t xml:space="preserve"> arasında </w:t>
      </w:r>
      <w:r w:rsidRPr="005E3111">
        <w:rPr>
          <w:highlight w:val="yellow"/>
          <w:lang w:val="tr-TR"/>
        </w:rPr>
        <w:t>online</w:t>
      </w:r>
      <w:r w:rsidRPr="00B11319">
        <w:rPr>
          <w:lang w:val="tr-TR"/>
        </w:rPr>
        <w:t xml:space="preserve"> görüşeceğim.</w:t>
      </w:r>
    </w:p>
    <w:p w14:paraId="08E82F9F" w14:textId="3D182ECC" w:rsidR="00A03AA5" w:rsidRPr="00B11319" w:rsidRDefault="00A03AA5" w:rsidP="00A03AA5">
      <w:pPr>
        <w:pStyle w:val="ListParagraph"/>
        <w:numPr>
          <w:ilvl w:val="0"/>
          <w:numId w:val="24"/>
        </w:numPr>
        <w:rPr>
          <w:lang w:val="tr-TR"/>
        </w:rPr>
      </w:pPr>
      <w:r w:rsidRPr="00B11319">
        <w:rPr>
          <w:lang w:val="tr-TR"/>
        </w:rPr>
        <w:t>Yaşıma uygun oyunları yalnızca …………………… günleri ……………….</w:t>
      </w:r>
      <w:r>
        <w:rPr>
          <w:lang w:val="tr-TR"/>
        </w:rPr>
        <w:t xml:space="preserve"> </w:t>
      </w:r>
      <w:proofErr w:type="gramStart"/>
      <w:r w:rsidRPr="00B11319">
        <w:rPr>
          <w:lang w:val="tr-TR"/>
        </w:rPr>
        <w:t>süreleri</w:t>
      </w:r>
      <w:proofErr w:type="gramEnd"/>
      <w:r w:rsidRPr="00B11319">
        <w:rPr>
          <w:lang w:val="tr-TR"/>
        </w:rPr>
        <w:t xml:space="preserve"> arasında oynayacağım. </w:t>
      </w:r>
      <w:r w:rsidR="005E3111" w:rsidRPr="00B11319">
        <w:rPr>
          <w:lang w:val="tr-TR"/>
        </w:rPr>
        <w:t>Hafta içi</w:t>
      </w:r>
      <w:r w:rsidRPr="00B11319">
        <w:rPr>
          <w:lang w:val="tr-TR"/>
        </w:rPr>
        <w:t xml:space="preserve"> ise ……</w:t>
      </w:r>
      <w:proofErr w:type="gramStart"/>
      <w:r w:rsidRPr="00B11319">
        <w:rPr>
          <w:lang w:val="tr-TR"/>
        </w:rPr>
        <w:t>…….</w:t>
      </w:r>
      <w:proofErr w:type="gramEnd"/>
      <w:r w:rsidRPr="00B11319">
        <w:rPr>
          <w:lang w:val="tr-TR"/>
        </w:rPr>
        <w:t xml:space="preserve">. </w:t>
      </w:r>
      <w:proofErr w:type="gramStart"/>
      <w:r w:rsidR="00E8188D">
        <w:rPr>
          <w:lang w:val="tr-TR"/>
        </w:rPr>
        <w:t>günleri</w:t>
      </w:r>
      <w:proofErr w:type="gramEnd"/>
      <w:r w:rsidR="00E8188D">
        <w:rPr>
          <w:lang w:val="tr-TR"/>
        </w:rPr>
        <w:t xml:space="preserve"> </w:t>
      </w:r>
      <w:r w:rsidRPr="00B11319">
        <w:rPr>
          <w:lang w:val="tr-TR"/>
        </w:rPr>
        <w:t>ve ……</w:t>
      </w:r>
      <w:proofErr w:type="gramStart"/>
      <w:r w:rsidRPr="00B11319">
        <w:rPr>
          <w:lang w:val="tr-TR"/>
        </w:rPr>
        <w:t>…….</w:t>
      </w:r>
      <w:proofErr w:type="gramEnd"/>
      <w:r w:rsidRPr="00B11319">
        <w:rPr>
          <w:lang w:val="tr-TR"/>
        </w:rPr>
        <w:t>saatleri arasında oyun oynayacağım.</w:t>
      </w:r>
    </w:p>
    <w:p w14:paraId="73AE938D" w14:textId="497C7BF5" w:rsidR="00A03AA5" w:rsidRPr="00B11319" w:rsidRDefault="00A03AA5" w:rsidP="00A03AA5">
      <w:pPr>
        <w:pStyle w:val="ListParagraph"/>
        <w:numPr>
          <w:ilvl w:val="0"/>
          <w:numId w:val="24"/>
        </w:numPr>
        <w:rPr>
          <w:lang w:val="tr-TR"/>
        </w:rPr>
      </w:pPr>
      <w:proofErr w:type="spellStart"/>
      <w:r w:rsidRPr="00B11319">
        <w:rPr>
          <w:lang w:val="tr-TR"/>
        </w:rPr>
        <w:t>Whatsapp</w:t>
      </w:r>
      <w:proofErr w:type="spellEnd"/>
      <w:r w:rsidRPr="00B11319">
        <w:rPr>
          <w:lang w:val="tr-TR"/>
        </w:rPr>
        <w:t xml:space="preserve"> ve </w:t>
      </w:r>
      <w:r w:rsidR="005E3111">
        <w:rPr>
          <w:lang w:val="tr-TR"/>
        </w:rPr>
        <w:t>i</w:t>
      </w:r>
      <w:r w:rsidRPr="00B11319">
        <w:rPr>
          <w:lang w:val="tr-TR"/>
        </w:rPr>
        <w:t>nternet kullanımım ailemizin ortak bilgisayarında olacak.</w:t>
      </w:r>
    </w:p>
    <w:p w14:paraId="0B5F8E0C" w14:textId="77777777" w:rsidR="00A03AA5" w:rsidRPr="00A03AA5" w:rsidRDefault="00A03AA5" w:rsidP="00A03AA5">
      <w:pPr>
        <w:pStyle w:val="ListParagraph"/>
        <w:numPr>
          <w:ilvl w:val="0"/>
          <w:numId w:val="24"/>
        </w:numPr>
        <w:rPr>
          <w:lang w:val="tr-TR"/>
        </w:rPr>
      </w:pPr>
      <w:r w:rsidRPr="00A03AA5">
        <w:rPr>
          <w:lang w:val="tr-TR"/>
        </w:rPr>
        <w:t>Kendime ait bilgisayarımda ebeveyn kontrol programları yüklenecek.</w:t>
      </w:r>
    </w:p>
    <w:p w14:paraId="6BD92591" w14:textId="77777777" w:rsidR="00A03AA5" w:rsidRPr="00A03AA5" w:rsidRDefault="00A03AA5" w:rsidP="00A03AA5">
      <w:pPr>
        <w:pStyle w:val="ListParagraph"/>
        <w:numPr>
          <w:ilvl w:val="0"/>
          <w:numId w:val="24"/>
        </w:numPr>
        <w:rPr>
          <w:lang w:val="tr-TR"/>
        </w:rPr>
      </w:pPr>
      <w:r w:rsidRPr="00A03AA5">
        <w:rPr>
          <w:lang w:val="tr-TR"/>
        </w:rPr>
        <w:t>Sosyal medyada tanımadığım birinden mesaj geldiğinde ailem ile paylaşacağım.</w:t>
      </w:r>
    </w:p>
    <w:p w14:paraId="04832942" w14:textId="333FD62F" w:rsidR="00A03AA5" w:rsidRPr="00A03AA5" w:rsidRDefault="00A03AA5" w:rsidP="00A03AA5">
      <w:pPr>
        <w:pStyle w:val="ListParagraph"/>
        <w:numPr>
          <w:ilvl w:val="0"/>
          <w:numId w:val="24"/>
        </w:numPr>
        <w:rPr>
          <w:lang w:val="tr-TR"/>
        </w:rPr>
      </w:pPr>
      <w:r w:rsidRPr="00A03AA5">
        <w:rPr>
          <w:lang w:val="tr-TR"/>
        </w:rPr>
        <w:t xml:space="preserve">Sosyal medya, </w:t>
      </w:r>
      <w:proofErr w:type="spellStart"/>
      <w:r w:rsidRPr="00A03AA5">
        <w:rPr>
          <w:lang w:val="tr-TR"/>
        </w:rPr>
        <w:t>Whatsapp</w:t>
      </w:r>
      <w:proofErr w:type="spellEnd"/>
      <w:r w:rsidRPr="00A03AA5">
        <w:rPr>
          <w:lang w:val="tr-TR"/>
        </w:rPr>
        <w:t xml:space="preserve">, Youtube gibi uygulamalarda benimle uygunsuz şekilde konuşan, hakaret içerikli ve benimle ilgili uygun olmayan görsel gelmesi </w:t>
      </w:r>
      <w:r w:rsidR="00E8188D">
        <w:rPr>
          <w:lang w:val="tr-TR"/>
        </w:rPr>
        <w:t xml:space="preserve">ya da ifşa tehdidi </w:t>
      </w:r>
      <w:r w:rsidRPr="00A03AA5">
        <w:rPr>
          <w:lang w:val="tr-TR"/>
        </w:rPr>
        <w:t xml:space="preserve">gibi durumları ailem ile paylaşacağım. </w:t>
      </w:r>
    </w:p>
    <w:p w14:paraId="36D28CF0" w14:textId="77777777" w:rsidR="00A03AA5" w:rsidRPr="00A03AA5" w:rsidRDefault="00A03AA5" w:rsidP="00A03AA5">
      <w:pPr>
        <w:pStyle w:val="ListParagraph"/>
        <w:numPr>
          <w:ilvl w:val="0"/>
          <w:numId w:val="24"/>
        </w:numPr>
        <w:rPr>
          <w:lang w:val="tr-TR"/>
        </w:rPr>
      </w:pPr>
      <w:r w:rsidRPr="00A03AA5">
        <w:rPr>
          <w:lang w:val="tr-TR"/>
        </w:rPr>
        <w:t>Bilgisayarda ya da telefonda kontrolüm dışında karşıma uygunsuz içerik çıktığında bunu ailem ile paylaşacağım.</w:t>
      </w:r>
    </w:p>
    <w:p w14:paraId="6CF7AA94" w14:textId="77777777" w:rsidR="00A03AA5" w:rsidRPr="00A03AA5" w:rsidRDefault="00A03AA5" w:rsidP="00A03AA5">
      <w:pPr>
        <w:pStyle w:val="ListParagraph"/>
        <w:numPr>
          <w:ilvl w:val="0"/>
          <w:numId w:val="24"/>
        </w:numPr>
        <w:rPr>
          <w:lang w:val="tr-TR"/>
        </w:rPr>
      </w:pPr>
      <w:r w:rsidRPr="00A03AA5">
        <w:rPr>
          <w:lang w:val="tr-TR"/>
        </w:rPr>
        <w:t>Ailemden habersiz yeni bir sosyal medya hesabı oluşturmayacağım.</w:t>
      </w:r>
    </w:p>
    <w:p w14:paraId="7457DBCF" w14:textId="77777777" w:rsidR="00A03AA5" w:rsidRPr="00A03AA5" w:rsidRDefault="00A03AA5" w:rsidP="00A03AA5">
      <w:pPr>
        <w:pStyle w:val="ListParagraph"/>
        <w:numPr>
          <w:ilvl w:val="0"/>
          <w:numId w:val="24"/>
        </w:numPr>
        <w:rPr>
          <w:lang w:val="tr-TR"/>
        </w:rPr>
      </w:pPr>
      <w:r w:rsidRPr="00A03AA5">
        <w:rPr>
          <w:lang w:val="tr-TR"/>
        </w:rPr>
        <w:t>Ailemden habersiz ve izinsiz şekilde herhangi bir oyun ve uygulama indirmeyeceğim.</w:t>
      </w:r>
    </w:p>
    <w:p w14:paraId="051D46B6" w14:textId="35C0D313" w:rsidR="00A03AA5" w:rsidRPr="00A03AA5" w:rsidRDefault="00A03AA5" w:rsidP="00A03AA5">
      <w:pPr>
        <w:pStyle w:val="ListParagraph"/>
        <w:numPr>
          <w:ilvl w:val="0"/>
          <w:numId w:val="24"/>
        </w:numPr>
        <w:rPr>
          <w:lang w:val="tr-TR"/>
        </w:rPr>
      </w:pPr>
      <w:r w:rsidRPr="00A03AA5">
        <w:rPr>
          <w:lang w:val="tr-TR"/>
        </w:rPr>
        <w:t>Çevremde tuşlu telefonu olan arkadaşım olursa dalga geçmeyeceğim. Yeni ‘</w:t>
      </w:r>
      <w:proofErr w:type="spellStart"/>
      <w:r w:rsidRPr="00A03AA5">
        <w:rPr>
          <w:lang w:val="tr-TR"/>
        </w:rPr>
        <w:t>cool</w:t>
      </w:r>
      <w:proofErr w:type="spellEnd"/>
      <w:r w:rsidRPr="00A03AA5">
        <w:rPr>
          <w:lang w:val="tr-TR"/>
        </w:rPr>
        <w:t xml:space="preserve">’ akıllı </w:t>
      </w:r>
      <w:proofErr w:type="spellStart"/>
      <w:r w:rsidRPr="00A03AA5">
        <w:rPr>
          <w:lang w:val="tr-TR"/>
        </w:rPr>
        <w:t>telefonsuzluğu</w:t>
      </w:r>
      <w:proofErr w:type="spellEnd"/>
      <w:r w:rsidRPr="00A03AA5">
        <w:rPr>
          <w:lang w:val="tr-TR"/>
        </w:rPr>
        <w:t xml:space="preserve"> arkadaşlarımla paylaşacağım.</w:t>
      </w:r>
    </w:p>
    <w:p w14:paraId="35E6D7C4" w14:textId="0A22D1A4" w:rsidR="00A03AA5" w:rsidRPr="00B11319" w:rsidRDefault="00A03AA5" w:rsidP="00F30119">
      <w:pPr>
        <w:rPr>
          <w:lang w:val="tr-TR"/>
        </w:rPr>
      </w:pPr>
      <w:r w:rsidRPr="00A03AA5">
        <w:rPr>
          <w:u w:val="single"/>
          <w:lang w:val="tr-TR"/>
        </w:rPr>
        <w:t>Ortak Maddeler</w:t>
      </w:r>
    </w:p>
    <w:p w14:paraId="3028FAA0" w14:textId="608D5031" w:rsidR="00F30119" w:rsidRDefault="00A03AA5" w:rsidP="00A03AA5">
      <w:pPr>
        <w:pStyle w:val="ListParagraph"/>
        <w:numPr>
          <w:ilvl w:val="0"/>
          <w:numId w:val="25"/>
        </w:numPr>
        <w:rPr>
          <w:lang w:val="tr-TR"/>
        </w:rPr>
      </w:pPr>
      <w:proofErr w:type="spellStart"/>
      <w:r w:rsidRPr="00A03AA5">
        <w:rPr>
          <w:lang w:val="tr-TR"/>
        </w:rPr>
        <w:t>Haftaiçi</w:t>
      </w:r>
      <w:proofErr w:type="spellEnd"/>
      <w:r w:rsidRPr="00A03AA5">
        <w:rPr>
          <w:lang w:val="tr-TR"/>
        </w:rPr>
        <w:t xml:space="preserve"> s</w:t>
      </w:r>
      <w:r w:rsidR="00F30119" w:rsidRPr="00A03AA5">
        <w:rPr>
          <w:lang w:val="tr-TR"/>
        </w:rPr>
        <w:t>aat ………………… arası ailece telefonu bırakma saati olacak.</w:t>
      </w:r>
    </w:p>
    <w:p w14:paraId="16B2E979" w14:textId="20D4D942" w:rsidR="00564BF5" w:rsidRPr="00A03AA5" w:rsidRDefault="00564BF5" w:rsidP="00A03AA5">
      <w:pPr>
        <w:pStyle w:val="ListParagraph"/>
        <w:numPr>
          <w:ilvl w:val="0"/>
          <w:numId w:val="25"/>
        </w:numPr>
        <w:rPr>
          <w:lang w:val="tr-TR"/>
        </w:rPr>
      </w:pPr>
      <w:r>
        <w:rPr>
          <w:lang w:val="tr-TR"/>
        </w:rPr>
        <w:t xml:space="preserve">Haftada bir gün ………. </w:t>
      </w:r>
      <w:proofErr w:type="gramStart"/>
      <w:r w:rsidR="00E8188D">
        <w:rPr>
          <w:lang w:val="tr-TR"/>
        </w:rPr>
        <w:t>t</w:t>
      </w:r>
      <w:r>
        <w:rPr>
          <w:lang w:val="tr-TR"/>
        </w:rPr>
        <w:t>elefon</w:t>
      </w:r>
      <w:proofErr w:type="gramEnd"/>
      <w:r>
        <w:rPr>
          <w:lang w:val="tr-TR"/>
        </w:rPr>
        <w:t xml:space="preserve"> bırakma günü olacak. </w:t>
      </w:r>
      <w:r w:rsidR="00E8188D">
        <w:rPr>
          <w:lang w:val="tr-TR"/>
        </w:rPr>
        <w:t>Telefon s</w:t>
      </w:r>
      <w:r>
        <w:rPr>
          <w:lang w:val="tr-TR"/>
        </w:rPr>
        <w:t>es</w:t>
      </w:r>
      <w:r w:rsidR="00E8188D">
        <w:rPr>
          <w:lang w:val="tr-TR"/>
        </w:rPr>
        <w:t>i</w:t>
      </w:r>
      <w:r>
        <w:rPr>
          <w:lang w:val="tr-TR"/>
        </w:rPr>
        <w:t xml:space="preserve"> açık</w:t>
      </w:r>
      <w:r w:rsidR="00E8188D">
        <w:rPr>
          <w:lang w:val="tr-TR"/>
        </w:rPr>
        <w:t xml:space="preserve"> ve uzakta olacak</w:t>
      </w:r>
      <w:r>
        <w:rPr>
          <w:lang w:val="tr-TR"/>
        </w:rPr>
        <w:t xml:space="preserve">, sadece aramalara </w:t>
      </w:r>
      <w:r w:rsidR="00E8188D">
        <w:rPr>
          <w:lang w:val="tr-TR"/>
        </w:rPr>
        <w:t>ya da önemli mesajlara dönüş yapacağız.</w:t>
      </w:r>
    </w:p>
    <w:p w14:paraId="5E578619" w14:textId="74B9EB7B" w:rsidR="00F30119" w:rsidRPr="00A03AA5" w:rsidRDefault="00F30119" w:rsidP="00A03AA5">
      <w:pPr>
        <w:pStyle w:val="ListParagraph"/>
        <w:numPr>
          <w:ilvl w:val="0"/>
          <w:numId w:val="25"/>
        </w:numPr>
        <w:rPr>
          <w:lang w:val="tr-TR"/>
        </w:rPr>
      </w:pPr>
      <w:r w:rsidRPr="00A03AA5">
        <w:rPr>
          <w:lang w:val="tr-TR"/>
        </w:rPr>
        <w:t>Haftada bir akşam ailece film gecesi planlanacak.</w:t>
      </w:r>
      <w:r w:rsidR="00FD1C4E" w:rsidRPr="00A03AA5">
        <w:rPr>
          <w:lang w:val="tr-TR"/>
        </w:rPr>
        <w:t xml:space="preserve"> Filme beraber karar verilecek.</w:t>
      </w:r>
    </w:p>
    <w:p w14:paraId="4522CB55" w14:textId="5046D724" w:rsidR="00F30119" w:rsidRPr="00A03AA5" w:rsidRDefault="00F30119" w:rsidP="00A03AA5">
      <w:pPr>
        <w:pStyle w:val="ListParagraph"/>
        <w:numPr>
          <w:ilvl w:val="0"/>
          <w:numId w:val="25"/>
        </w:numPr>
        <w:rPr>
          <w:lang w:val="tr-TR"/>
        </w:rPr>
      </w:pPr>
      <w:r w:rsidRPr="00A03AA5">
        <w:rPr>
          <w:lang w:val="tr-TR"/>
        </w:rPr>
        <w:t>Yemek masasında ekran kullanmayacağız.</w:t>
      </w:r>
    </w:p>
    <w:p w14:paraId="2521F358" w14:textId="4FB8786D" w:rsidR="00A03AA5" w:rsidRPr="00A03AA5" w:rsidRDefault="00A9639B" w:rsidP="00A03AA5">
      <w:pPr>
        <w:rPr>
          <w:lang w:val="tr-TR"/>
        </w:rPr>
      </w:pPr>
      <w:r>
        <w:rPr>
          <w:lang w:val="tr-TR"/>
        </w:rPr>
        <w:t>Yaşına uygun konacak hedef madde;</w:t>
      </w:r>
    </w:p>
    <w:p w14:paraId="7B66E444" w14:textId="0EB8B2E1" w:rsidR="00C01418" w:rsidRPr="00B11319" w:rsidRDefault="00C01418" w:rsidP="002A3A83">
      <w:pPr>
        <w:pStyle w:val="ListParagraph"/>
        <w:numPr>
          <w:ilvl w:val="0"/>
          <w:numId w:val="22"/>
        </w:numPr>
        <w:rPr>
          <w:lang w:val="tr-TR"/>
        </w:rPr>
      </w:pPr>
      <w:r w:rsidRPr="00B11319">
        <w:rPr>
          <w:lang w:val="tr-TR"/>
        </w:rPr>
        <w:t xml:space="preserve">Bu maddeler başarıya ulaşırsa anlaşma süresi sonunda </w:t>
      </w:r>
      <w:r w:rsidR="002A3A83" w:rsidRPr="00B11319">
        <w:rPr>
          <w:lang w:val="tr-TR"/>
        </w:rPr>
        <w:t>tuşlu telefon alınacak.</w:t>
      </w:r>
    </w:p>
    <w:p w14:paraId="6F5C9EDA" w14:textId="4A01EAAB" w:rsidR="00B11319" w:rsidRPr="00D24A72" w:rsidRDefault="002A3A83" w:rsidP="00D24A72">
      <w:pPr>
        <w:pStyle w:val="ListParagraph"/>
        <w:numPr>
          <w:ilvl w:val="0"/>
          <w:numId w:val="22"/>
        </w:numPr>
        <w:rPr>
          <w:lang w:val="tr-TR"/>
        </w:rPr>
      </w:pPr>
      <w:r w:rsidRPr="00B11319">
        <w:rPr>
          <w:lang w:val="tr-TR"/>
        </w:rPr>
        <w:t xml:space="preserve">Bu maddeler süre sonunda başarıya ulaşırsa istediği tek bir sosyal medya uygulamasında hesap açılacak. Anne baba </w:t>
      </w:r>
      <w:r w:rsidR="00B11319" w:rsidRPr="00B11319">
        <w:rPr>
          <w:lang w:val="tr-TR"/>
        </w:rPr>
        <w:t xml:space="preserve">şifreyi bilecek ve ebeveyn </w:t>
      </w:r>
      <w:r w:rsidRPr="00B11319">
        <w:rPr>
          <w:lang w:val="tr-TR"/>
        </w:rPr>
        <w:t>kontrolünde kullanım başlayacak.</w:t>
      </w:r>
    </w:p>
    <w:p w14:paraId="0C046764" w14:textId="07C30A7A" w:rsidR="00B11319" w:rsidRPr="00B11319" w:rsidRDefault="00B11319" w:rsidP="002A3A83">
      <w:pPr>
        <w:pStyle w:val="ListParagraph"/>
        <w:numPr>
          <w:ilvl w:val="0"/>
          <w:numId w:val="22"/>
        </w:numPr>
        <w:rPr>
          <w:lang w:val="tr-TR"/>
        </w:rPr>
      </w:pPr>
      <w:r w:rsidRPr="00B11319">
        <w:rPr>
          <w:lang w:val="tr-TR"/>
        </w:rPr>
        <w:t>Bu maddeler belirlenen süre sonunda başarıyla ulaşmazsa ortak karar</w:t>
      </w:r>
      <w:r w:rsidR="0035148D">
        <w:rPr>
          <w:lang w:val="tr-TR"/>
        </w:rPr>
        <w:t xml:space="preserve"> </w:t>
      </w:r>
      <w:r w:rsidRPr="00B11319">
        <w:rPr>
          <w:lang w:val="tr-TR"/>
        </w:rPr>
        <w:t>ile süre uzatılabilir</w:t>
      </w:r>
      <w:r w:rsidR="00E8188D">
        <w:rPr>
          <w:lang w:val="tr-TR"/>
        </w:rPr>
        <w:t xml:space="preserve"> ya da maddeler değişebilir. (Zor geldiyse daha basit maddelere geçilebilir.)</w:t>
      </w:r>
    </w:p>
    <w:p w14:paraId="235A2B8C" w14:textId="1CD9518F" w:rsidR="00B11319" w:rsidRPr="00B11319" w:rsidRDefault="00B11319" w:rsidP="002A3A83">
      <w:pPr>
        <w:pStyle w:val="ListParagraph"/>
        <w:numPr>
          <w:ilvl w:val="0"/>
          <w:numId w:val="22"/>
        </w:numPr>
        <w:rPr>
          <w:lang w:val="tr-TR"/>
        </w:rPr>
      </w:pPr>
      <w:r w:rsidRPr="00B11319">
        <w:rPr>
          <w:lang w:val="tr-TR"/>
        </w:rPr>
        <w:t xml:space="preserve">Bu maddeler başarıya ulaştığında anlaşma süresi sonunda akıllı telefon alınacak. </w:t>
      </w:r>
    </w:p>
    <w:p w14:paraId="1821E691" w14:textId="77777777" w:rsidR="002A3A83" w:rsidRPr="00B11319" w:rsidRDefault="002A3A83" w:rsidP="00C01418">
      <w:pPr>
        <w:rPr>
          <w:lang w:val="tr-TR"/>
        </w:rPr>
      </w:pPr>
    </w:p>
    <w:p w14:paraId="0EB6E338" w14:textId="77777777" w:rsidR="00F30119" w:rsidRPr="00B11319" w:rsidRDefault="00F30119" w:rsidP="00F30119">
      <w:pPr>
        <w:rPr>
          <w:lang w:val="tr-TR"/>
        </w:rPr>
      </w:pPr>
    </w:p>
    <w:p w14:paraId="03CA7FDA" w14:textId="77777777" w:rsidR="00F30119" w:rsidRPr="00B11319" w:rsidRDefault="00F30119" w:rsidP="00F30119">
      <w:pPr>
        <w:rPr>
          <w:lang w:val="tr-TR"/>
        </w:rPr>
      </w:pPr>
    </w:p>
    <w:sectPr w:rsidR="00F30119" w:rsidRPr="00B11319">
      <w:footerReference w:type="default" r:id="rId7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6970C" w14:textId="77777777" w:rsidR="00A27730" w:rsidRDefault="00A27730">
      <w:pPr>
        <w:spacing w:after="0" w:line="240" w:lineRule="auto"/>
      </w:pPr>
      <w:r>
        <w:separator/>
      </w:r>
    </w:p>
  </w:endnote>
  <w:endnote w:type="continuationSeparator" w:id="0">
    <w:p w14:paraId="54866C24" w14:textId="77777777" w:rsidR="00A27730" w:rsidRDefault="00A27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2C9D5D" w14:textId="77777777" w:rsidR="008D6335" w:rsidRDefault="000E0CD7">
        <w:r>
          <w:rPr>
            <w:lang w:val="en-GB" w:bidi="en-GB"/>
          </w:rPr>
          <w:fldChar w:fldCharType="begin"/>
        </w:r>
        <w:r>
          <w:rPr>
            <w:lang w:val="en-GB" w:bidi="en-GB"/>
          </w:rPr>
          <w:instrText xml:space="preserve"> PAGE   \* MERGEFORMAT </w:instrText>
        </w:r>
        <w:r>
          <w:rPr>
            <w:lang w:val="en-GB" w:bidi="en-GB"/>
          </w:rPr>
          <w:fldChar w:fldCharType="separate"/>
        </w:r>
        <w:r w:rsidR="004A6047">
          <w:rPr>
            <w:noProof/>
            <w:lang w:val="en-GB" w:bidi="en-GB"/>
          </w:rPr>
          <w:t>0</w:t>
        </w:r>
        <w:r>
          <w:rPr>
            <w:noProof/>
            <w:lang w:val="en-GB" w:bidi="en-GB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70738" w14:textId="77777777" w:rsidR="00A27730" w:rsidRDefault="00A27730">
      <w:pPr>
        <w:spacing w:after="0" w:line="240" w:lineRule="auto"/>
      </w:pPr>
      <w:r>
        <w:separator/>
      </w:r>
    </w:p>
  </w:footnote>
  <w:footnote w:type="continuationSeparator" w:id="0">
    <w:p w14:paraId="7C196878" w14:textId="77777777" w:rsidR="00A27730" w:rsidRDefault="00A27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41EFA"/>
    <w:multiLevelType w:val="hybridMultilevel"/>
    <w:tmpl w:val="30D4A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A02BB"/>
    <w:multiLevelType w:val="hybridMultilevel"/>
    <w:tmpl w:val="CE26F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A60FE"/>
    <w:multiLevelType w:val="hybridMultilevel"/>
    <w:tmpl w:val="B8A87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892DF7"/>
    <w:multiLevelType w:val="hybridMultilevel"/>
    <w:tmpl w:val="3F96E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62DFA"/>
    <w:multiLevelType w:val="hybridMultilevel"/>
    <w:tmpl w:val="2C307C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EB6D68"/>
    <w:multiLevelType w:val="hybridMultilevel"/>
    <w:tmpl w:val="10AA8D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B2ACB"/>
    <w:multiLevelType w:val="hybridMultilevel"/>
    <w:tmpl w:val="BD363D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CB0959"/>
    <w:multiLevelType w:val="hybridMultilevel"/>
    <w:tmpl w:val="94A63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42FED"/>
    <w:multiLevelType w:val="hybridMultilevel"/>
    <w:tmpl w:val="B254F60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1587997">
    <w:abstractNumId w:val="8"/>
  </w:num>
  <w:num w:numId="2" w16cid:durableId="1100831831">
    <w:abstractNumId w:val="8"/>
  </w:num>
  <w:num w:numId="3" w16cid:durableId="1851751463">
    <w:abstractNumId w:val="9"/>
  </w:num>
  <w:num w:numId="4" w16cid:durableId="1054963258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 w16cid:durableId="1884711981">
    <w:abstractNumId w:val="10"/>
  </w:num>
  <w:num w:numId="6" w16cid:durableId="1985354619">
    <w:abstractNumId w:val="7"/>
  </w:num>
  <w:num w:numId="7" w16cid:durableId="543100503">
    <w:abstractNumId w:val="6"/>
  </w:num>
  <w:num w:numId="8" w16cid:durableId="990255412">
    <w:abstractNumId w:val="5"/>
  </w:num>
  <w:num w:numId="9" w16cid:durableId="831530286">
    <w:abstractNumId w:val="4"/>
  </w:num>
  <w:num w:numId="10" w16cid:durableId="415060100">
    <w:abstractNumId w:val="3"/>
  </w:num>
  <w:num w:numId="11" w16cid:durableId="888299224">
    <w:abstractNumId w:val="2"/>
  </w:num>
  <w:num w:numId="12" w16cid:durableId="1967732126">
    <w:abstractNumId w:val="1"/>
  </w:num>
  <w:num w:numId="13" w16cid:durableId="1498690943">
    <w:abstractNumId w:val="0"/>
  </w:num>
  <w:num w:numId="14" w16cid:durableId="720373243">
    <w:abstractNumId w:val="8"/>
    <w:lvlOverride w:ilvl="0">
      <w:startOverride w:val="1"/>
    </w:lvlOverride>
  </w:num>
  <w:num w:numId="15" w16cid:durableId="587084959">
    <w:abstractNumId w:val="8"/>
  </w:num>
  <w:num w:numId="16" w16cid:durableId="1667049483">
    <w:abstractNumId w:val="18"/>
  </w:num>
  <w:num w:numId="17" w16cid:durableId="756101105">
    <w:abstractNumId w:val="15"/>
  </w:num>
  <w:num w:numId="18" w16cid:durableId="1986008057">
    <w:abstractNumId w:val="13"/>
  </w:num>
  <w:num w:numId="19" w16cid:durableId="441416074">
    <w:abstractNumId w:val="16"/>
  </w:num>
  <w:num w:numId="20" w16cid:durableId="460611204">
    <w:abstractNumId w:val="11"/>
  </w:num>
  <w:num w:numId="21" w16cid:durableId="1430614089">
    <w:abstractNumId w:val="17"/>
  </w:num>
  <w:num w:numId="22" w16cid:durableId="9795811">
    <w:abstractNumId w:val="19"/>
  </w:num>
  <w:num w:numId="23" w16cid:durableId="681663122">
    <w:abstractNumId w:val="14"/>
  </w:num>
  <w:num w:numId="24" w16cid:durableId="1894729628">
    <w:abstractNumId w:val="12"/>
  </w:num>
  <w:num w:numId="25" w16cid:durableId="122167516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119"/>
    <w:rsid w:val="00052100"/>
    <w:rsid w:val="000E0CD7"/>
    <w:rsid w:val="00161A49"/>
    <w:rsid w:val="001A0A38"/>
    <w:rsid w:val="002A3A83"/>
    <w:rsid w:val="002B1753"/>
    <w:rsid w:val="0035148D"/>
    <w:rsid w:val="00366716"/>
    <w:rsid w:val="00471867"/>
    <w:rsid w:val="004A6047"/>
    <w:rsid w:val="00527A0F"/>
    <w:rsid w:val="00564BF5"/>
    <w:rsid w:val="005A0DB7"/>
    <w:rsid w:val="005E3111"/>
    <w:rsid w:val="005F7ABF"/>
    <w:rsid w:val="00620A21"/>
    <w:rsid w:val="008D6335"/>
    <w:rsid w:val="009C1AC1"/>
    <w:rsid w:val="009E51BD"/>
    <w:rsid w:val="00A03AA5"/>
    <w:rsid w:val="00A27730"/>
    <w:rsid w:val="00A5361D"/>
    <w:rsid w:val="00A80E39"/>
    <w:rsid w:val="00A9639B"/>
    <w:rsid w:val="00B11319"/>
    <w:rsid w:val="00B22D25"/>
    <w:rsid w:val="00C01418"/>
    <w:rsid w:val="00C83DC8"/>
    <w:rsid w:val="00D24A72"/>
    <w:rsid w:val="00DD61AA"/>
    <w:rsid w:val="00DF4FF6"/>
    <w:rsid w:val="00E72111"/>
    <w:rsid w:val="00E8188D"/>
    <w:rsid w:val="00F03A53"/>
    <w:rsid w:val="00F10575"/>
    <w:rsid w:val="00F30119"/>
    <w:rsid w:val="00FD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AF58B9"/>
  <w15:chartTrackingRefBased/>
  <w15:docId w15:val="{E646B048-BEF2-1A4A-9A90-36F568A3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en-US" w:eastAsia="ja-JP" w:bidi="ar-SA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666660" w:themeColor="text2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666660" w:themeColor="text2" w:themeTint="BF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454541" w:themeColor="text2" w:themeTint="E6"/>
      <w:sz w:val="3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unhideWhenUsed/>
    <w:qFormat/>
    <w:rsid w:val="00F30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8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cemuzun/Library/Containers/com.microsoft.Word/Data/Library/Application%20Support/Microsoft/Office/16.0/DTS/en-GB%7bDB3B41D0-BF5C-7648-B651-C1AB2A5B6818%7d/%7b35CA7D82-E47C-C74A-815F-58EFE2A1BE16%7dtf10002069.dotx" TargetMode="External"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{35CA7D82-E47C-C74A-815F-58EFE2A1BE16}tf10002069.dotx</Template>
  <TotalTime>188</TotalTime>
  <Pages>3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Ecem Uzun</dc:creator>
  <cp:keywords/>
  <dc:description/>
  <cp:lastModifiedBy>Ecem Uzun Adaş</cp:lastModifiedBy>
  <cp:revision>13</cp:revision>
  <dcterms:created xsi:type="dcterms:W3CDTF">2024-12-04T12:15:00Z</dcterms:created>
  <dcterms:modified xsi:type="dcterms:W3CDTF">2026-04-20T03:23:00Z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TF10002001</vt:lpwstr>
  </property>
</Properties>
</file>